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624976" w:rsidRPr="00910203" w:rsidRDefault="00624976">
      <w:pPr>
        <w:rPr>
          <w:rFonts w:eastAsia="Times New Roman"/>
          <w:b/>
          <w:sz w:val="36"/>
          <w:szCs w:val="36"/>
        </w:rPr>
      </w:pPr>
    </w:p>
    <w:p w:rsidR="00910203" w:rsidRPr="00910203" w:rsidRDefault="00910203" w:rsidP="00910203">
      <w:pPr>
        <w:jc w:val="center"/>
        <w:rPr>
          <w:rFonts w:eastAsia="Times New Roman"/>
          <w:b/>
          <w:sz w:val="36"/>
          <w:szCs w:val="36"/>
        </w:rPr>
      </w:pPr>
      <w:r w:rsidRPr="00910203">
        <w:rPr>
          <w:rFonts w:eastAsia="Times New Roman"/>
          <w:b/>
          <w:sz w:val="36"/>
          <w:szCs w:val="36"/>
        </w:rPr>
        <w:t>PROJEKT</w:t>
      </w:r>
    </w:p>
    <w:p w:rsidR="00910203" w:rsidRDefault="00910203" w:rsidP="00910203">
      <w:pPr>
        <w:jc w:val="center"/>
        <w:rPr>
          <w:rFonts w:eastAsia="Times New Roman"/>
          <w:b/>
          <w:sz w:val="36"/>
          <w:szCs w:val="36"/>
        </w:rPr>
      </w:pPr>
      <w:r w:rsidRPr="00910203">
        <w:rPr>
          <w:rFonts w:eastAsia="Times New Roman"/>
          <w:b/>
          <w:sz w:val="36"/>
          <w:szCs w:val="36"/>
        </w:rPr>
        <w:t xml:space="preserve"> ,,NOWE TECHNOLOGIE </w:t>
      </w:r>
    </w:p>
    <w:p w:rsidR="00910203" w:rsidRPr="00910203" w:rsidRDefault="00910203" w:rsidP="00910203">
      <w:pPr>
        <w:jc w:val="center"/>
        <w:rPr>
          <w:rFonts w:eastAsia="Times New Roman"/>
          <w:b/>
          <w:sz w:val="36"/>
          <w:szCs w:val="36"/>
        </w:rPr>
      </w:pPr>
      <w:r w:rsidRPr="00910203">
        <w:rPr>
          <w:rFonts w:eastAsia="Times New Roman"/>
          <w:b/>
          <w:sz w:val="36"/>
          <w:szCs w:val="36"/>
        </w:rPr>
        <w:t>NA USŁUGACH EDUKACJI”</w:t>
      </w:r>
    </w:p>
    <w:p w:rsidR="00910203" w:rsidRDefault="00910203" w:rsidP="00910203">
      <w:pPr>
        <w:jc w:val="center"/>
        <w:rPr>
          <w:rFonts w:eastAsia="Times New Roman"/>
          <w:b/>
          <w:sz w:val="32"/>
          <w:szCs w:val="32"/>
        </w:rPr>
      </w:pPr>
    </w:p>
    <w:p w:rsidR="00910203" w:rsidRDefault="00910203" w:rsidP="00910203">
      <w:pPr>
        <w:jc w:val="center"/>
        <w:rPr>
          <w:rFonts w:eastAsia="Times New Roman"/>
          <w:b/>
          <w:sz w:val="32"/>
          <w:szCs w:val="32"/>
        </w:rPr>
      </w:pPr>
    </w:p>
    <w:p w:rsidR="00910203" w:rsidRDefault="00910203" w:rsidP="00910203">
      <w:pPr>
        <w:jc w:val="center"/>
        <w:rPr>
          <w:rFonts w:eastAsia="Times New Roman"/>
          <w:b/>
          <w:sz w:val="32"/>
          <w:szCs w:val="32"/>
        </w:rPr>
      </w:pPr>
    </w:p>
    <w:p w:rsidR="00910203" w:rsidRDefault="00910203" w:rsidP="00910203">
      <w:pPr>
        <w:jc w:val="center"/>
        <w:rPr>
          <w:rFonts w:eastAsia="Times New Roman"/>
          <w:b/>
          <w:sz w:val="32"/>
          <w:szCs w:val="32"/>
        </w:rPr>
      </w:pPr>
    </w:p>
    <w:p w:rsidR="00624976" w:rsidRPr="00910203" w:rsidRDefault="00910203" w:rsidP="00910203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pt. ,,Moja szkoła”</w:t>
      </w: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>
      <w:pPr>
        <w:rPr>
          <w:rFonts w:eastAsia="Times New Roman"/>
          <w:b/>
          <w:sz w:val="28"/>
          <w:szCs w:val="28"/>
        </w:rPr>
      </w:pP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Przygotowała:</w:t>
      </w: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Jadwiga Fudalej</w:t>
      </w: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ZS w Korfantowie</w:t>
      </w:r>
    </w:p>
    <w:p w:rsidR="00910203" w:rsidRDefault="00910203" w:rsidP="0091020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Grupa I</w:t>
      </w:r>
    </w:p>
    <w:p w:rsidR="00624976" w:rsidRDefault="00624976" w:rsidP="00910203">
      <w:pPr>
        <w:jc w:val="center"/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Default="00624976">
      <w:pPr>
        <w:rPr>
          <w:rFonts w:eastAsia="Times New Roman"/>
          <w:b/>
          <w:sz w:val="28"/>
          <w:szCs w:val="28"/>
        </w:rPr>
      </w:pPr>
    </w:p>
    <w:p w:rsidR="00624976" w:rsidRPr="00910203" w:rsidRDefault="00624976">
      <w:pPr>
        <w:rPr>
          <w:rFonts w:eastAsia="Times New Roman"/>
          <w:b/>
          <w:sz w:val="32"/>
          <w:szCs w:val="32"/>
        </w:rPr>
      </w:pPr>
    </w:p>
    <w:p w:rsidR="00000000" w:rsidRDefault="00DD178B">
      <w:pPr>
        <w:rPr>
          <w:rFonts w:eastAsia="Times New Roman"/>
          <w:sz w:val="36"/>
          <w:szCs w:val="36"/>
        </w:rPr>
      </w:pPr>
    </w:p>
    <w:p w:rsidR="00000000" w:rsidRDefault="00DD178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Uczniowie z klasy II i III</w:t>
      </w:r>
    </w:p>
    <w:p w:rsidR="00000000" w:rsidRDefault="00DD178B">
      <w:pPr>
        <w:rPr>
          <w:rFonts w:eastAsia="Times New Roman"/>
          <w:b/>
          <w:sz w:val="28"/>
          <w:szCs w:val="28"/>
        </w:rPr>
      </w:pPr>
    </w:p>
    <w:p w:rsidR="00000000" w:rsidRDefault="00DD178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Miejsce realizacji: Zespół Szkół w Korfantowie</w:t>
      </w:r>
    </w:p>
    <w:p w:rsidR="00000000" w:rsidRDefault="00DD178B">
      <w:pPr>
        <w:rPr>
          <w:rFonts w:eastAsia="Times New Roman"/>
          <w:sz w:val="28"/>
          <w:szCs w:val="28"/>
        </w:rPr>
      </w:pP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>Cele ogólne: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 xml:space="preserve">Zapewnienie uczniom możliwości wyrównywania szans edukacyjnych (zmniejszenie dysproporcji między </w:t>
      </w:r>
      <w:r w:rsidRPr="00FD2949">
        <w:t>uczniami, którzy mają komputer, a tymi co go nie mają).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</w:pPr>
      <w:r w:rsidRPr="00FD2949">
        <w:t>Z</w:t>
      </w:r>
      <w:r w:rsidRPr="00FD2949">
        <w:rPr>
          <w:rFonts w:eastAsia="Times New Roman"/>
        </w:rPr>
        <w:t>dobycie umiejętności obsługi</w:t>
      </w:r>
      <w:r w:rsidRPr="00FD2949">
        <w:t xml:space="preserve"> takich urządzeń  jak dyktafon cyfrowy, projektor multimedialny, odbiornik GPS Data Logger,  dalmierz laserowy.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 xml:space="preserve"> </w:t>
      </w:r>
      <w:r w:rsidRPr="00FD2949">
        <w:rPr>
          <w:rFonts w:eastAsia="Times New Roman"/>
        </w:rPr>
        <w:t>Wyposażenie uczniów w dodatkową wiedzę i umiejętności z za</w:t>
      </w:r>
      <w:r w:rsidRPr="00FD2949">
        <w:rPr>
          <w:rFonts w:eastAsia="Times New Roman"/>
        </w:rPr>
        <w:t>kresu posługiwania się komputerem.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>Rozbudzanie w dzieciach zainteresowania historią  społeczności szkolnej.</w:t>
      </w:r>
      <w:r w:rsidRPr="00FD2949">
        <w:rPr>
          <w:rStyle w:val="Pogrubienie"/>
        </w:rPr>
        <w:t xml:space="preserve"> </w:t>
      </w:r>
      <w:r w:rsidRPr="00FD2949">
        <w:rPr>
          <w:rFonts w:eastAsia="Times New Roman"/>
        </w:rPr>
        <w:t>Poznanie ludzi  związanych ze szkołą od początki jej istnienia.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rPr>
          <w:rFonts w:eastAsia="Times New Roman"/>
        </w:rPr>
        <w:t>Prowadzenie dokumentacji i umieszczanie jej na platformie.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 xml:space="preserve">Rozwijanie zainteresowań </w:t>
      </w:r>
      <w:r w:rsidRPr="00FD2949">
        <w:t>i zdolności dziecka, dostosowanie poziomu osiąganej wiedzy do ich możliwości.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 xml:space="preserve"> Postrzeganie dziecka jako odrębnej jednostki ( podmiotowość ) mającej swoje potrzeby, indywidualność, właściwe dla siebie tempo pracy.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rPr>
          <w:rFonts w:eastAsia="Times New Roman"/>
        </w:rPr>
        <w:t>Wzbudzanie poczucia własnej wartości, tole</w:t>
      </w:r>
      <w:r w:rsidRPr="00FD2949">
        <w:rPr>
          <w:rFonts w:eastAsia="Times New Roman"/>
        </w:rPr>
        <w:t>rancji i akceptacji dla własnej osobowości.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>Uczenie planowania czynności, systematyczności i samodzielności w wykonywaniu zadań.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>Rozwijanie umiejętności współpracy, współdziałania w grupie.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>Umiejętność wyszukiwania wszelkich informacji niezbędnych do pracy</w:t>
      </w:r>
      <w:r w:rsidRPr="00FD2949">
        <w:t>, ich selekcji, samodzielne zdobywanie wiedzy oraz wykorzystywanie już posiadanej.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>Zachęcanie do oceny własnej pracy, do podejmowania trudnych decyzji.</w:t>
      </w:r>
    </w:p>
    <w:p w:rsidR="00000000" w:rsidRPr="00FD2949" w:rsidRDefault="00DD178B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</w:rPr>
      </w:pPr>
      <w:r w:rsidRPr="00FD2949">
        <w:t>Zachęcanie do podejmowania aktywności przy pozostawieniu wyboru rodzaju pracy, zadania</w:t>
      </w:r>
      <w:r w:rsidRPr="00FD2949">
        <w:br/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Liczba spotkań </w:t>
      </w:r>
      <w:r w:rsidRPr="00FD2949">
        <w:rPr>
          <w:rFonts w:eastAsia="Times New Roman"/>
          <w:b/>
        </w:rPr>
        <w:t xml:space="preserve">- 7 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 xml:space="preserve"> Zapoznanie dzieci z pojęciem ,,projekt” i na czym polega nauką tą metodą – 2godz.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 xml:space="preserve"> Poznajemy historię naszej szkoły – 5godz.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 xml:space="preserve"> Najciekawsze wydarzenia w naszej szkole –2 x 5 godz.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>Skąd pochodzą nasi uczniowie- 3godz.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 xml:space="preserve"> Jaka jest nasza szkoła wielka- 4 </w:t>
      </w:r>
      <w:r w:rsidRPr="00FD2949">
        <w:rPr>
          <w:rFonts w:eastAsia="Times New Roman"/>
        </w:rPr>
        <w:t>godz.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>Spotkanie z pierwszym nauczyciele</w:t>
      </w:r>
      <w:r w:rsidR="00345632" w:rsidRPr="00FD2949">
        <w:rPr>
          <w:rFonts w:eastAsia="Times New Roman"/>
        </w:rPr>
        <w:t>m pracującym w naszej szkole – 3</w:t>
      </w:r>
      <w:r w:rsidRPr="00FD2949">
        <w:rPr>
          <w:rFonts w:eastAsia="Times New Roman"/>
        </w:rPr>
        <w:t xml:space="preserve"> godz.</w:t>
      </w:r>
    </w:p>
    <w:p w:rsidR="00000000" w:rsidRPr="00FD2949" w:rsidRDefault="00DD178B">
      <w:pPr>
        <w:pStyle w:val="Akapitzlist"/>
        <w:numPr>
          <w:ilvl w:val="1"/>
          <w:numId w:val="4"/>
        </w:numPr>
        <w:rPr>
          <w:rFonts w:eastAsia="Times New Roman"/>
        </w:rPr>
      </w:pPr>
      <w:r w:rsidRPr="00FD2949">
        <w:rPr>
          <w:rFonts w:eastAsia="Times New Roman"/>
        </w:rPr>
        <w:t xml:space="preserve"> Przygotowanie wystawy i</w:t>
      </w:r>
      <w:r w:rsidR="00345632" w:rsidRPr="00FD2949">
        <w:rPr>
          <w:rFonts w:eastAsia="Times New Roman"/>
        </w:rPr>
        <w:t xml:space="preserve"> pokaz projektu na platformie -3</w:t>
      </w:r>
      <w:r w:rsidRPr="00FD2949">
        <w:rPr>
          <w:rFonts w:eastAsia="Times New Roman"/>
        </w:rPr>
        <w:t xml:space="preserve"> godz.</w:t>
      </w:r>
    </w:p>
    <w:p w:rsidR="00000000" w:rsidRPr="00FD2949" w:rsidRDefault="00DD178B">
      <w:pPr>
        <w:rPr>
          <w:rFonts w:eastAsia="Times New Roman"/>
          <w:b/>
        </w:rPr>
      </w:pP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>Ilość godzin - 30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Spotkanie 1: </w:t>
      </w: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Temat: Zapoznanie dzieci z pojęciem ,,projekt” i na czym polega nauką tą metodą </w:t>
      </w:r>
    </w:p>
    <w:p w:rsidR="00000000" w:rsidRPr="00FD2949" w:rsidRDefault="00DD178B">
      <w:pPr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</w:rPr>
      </w:pPr>
      <w:r w:rsidRPr="00FD2949">
        <w:rPr>
          <w:rFonts w:eastAsia="Times New Roman"/>
          <w:b/>
        </w:rPr>
        <w:t>Cel główny:</w:t>
      </w:r>
      <w:r w:rsidRPr="00FD2949">
        <w:rPr>
          <w:rFonts w:eastAsia="Times New Roman"/>
        </w:rPr>
        <w:t xml:space="preserve"> Przygotowanie projektu. Zrozumienie roli i znaczenia pracy zespołowej. Umieszczenie na stronie ntue zdjęcia i nazwy grupy.</w:t>
      </w:r>
      <w:r w:rsidRPr="00FD2949">
        <w:rPr>
          <w:rFonts w:eastAsia="Times New Roman"/>
          <w:b/>
        </w:rPr>
        <w:t xml:space="preserve">  </w:t>
      </w:r>
      <w:r w:rsidRPr="00FD2949">
        <w:rPr>
          <w:rFonts w:eastAsia="Times New Roman"/>
        </w:rPr>
        <w:t>Nauka posługiwania się dyktafonem cyfrowym.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  <w:b/>
        </w:rPr>
      </w:pP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>Czas spotkania: 2 godz.</w:t>
      </w:r>
    </w:p>
    <w:p w:rsidR="00000000" w:rsidRPr="00FD2949" w:rsidRDefault="00DD178B">
      <w:pPr>
        <w:rPr>
          <w:rFonts w:eastAsia="Times New Roman"/>
          <w:b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  <w:b/>
        </w:rPr>
        <w:t xml:space="preserve">Pomoce: </w:t>
      </w:r>
      <w:r w:rsidRPr="00FD2949">
        <w:rPr>
          <w:rFonts w:eastAsia="Times New Roman"/>
        </w:rPr>
        <w:t>Duże arkusze papieru, pisaki,  notatniki</w:t>
      </w:r>
      <w:r w:rsidRPr="00FD2949">
        <w:rPr>
          <w:rFonts w:eastAsia="Times New Roman"/>
        </w:rPr>
        <w:t>, kartki A4,  projektor.</w:t>
      </w:r>
    </w:p>
    <w:p w:rsidR="00000000" w:rsidRPr="00FD2949" w:rsidRDefault="00DD178B">
      <w:pPr>
        <w:ind w:left="-57"/>
        <w:rPr>
          <w:rFonts w:eastAsia="Times New Roman"/>
        </w:rPr>
      </w:pPr>
      <w:r w:rsidRPr="00FD2949">
        <w:rPr>
          <w:rFonts w:eastAsia="Times New Roman"/>
          <w:b/>
        </w:rPr>
        <w:t xml:space="preserve">Aranżacja przestrzeni: </w:t>
      </w:r>
      <w:r w:rsidRPr="00FD2949">
        <w:rPr>
          <w:rFonts w:eastAsia="Times New Roman"/>
        </w:rPr>
        <w:t>ćwiczenia w kręgu wszyscy i w małych grupach przy komputerach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</w:rPr>
        <w:t>Opis spotkania: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Powitanie się wzajemne – zabawa rakieta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Przedstawienie się – dokończ zdanie</w:t>
      </w:r>
    </w:p>
    <w:p w:rsidR="00000000" w:rsidRPr="00FD2949" w:rsidRDefault="00DD178B">
      <w:pPr>
        <w:pStyle w:val="Akapitzlist"/>
        <w:ind w:left="2160"/>
        <w:rPr>
          <w:rFonts w:eastAsia="Times New Roman"/>
          <w:i/>
        </w:rPr>
      </w:pPr>
      <w:r w:rsidRPr="00FD2949">
        <w:rPr>
          <w:rFonts w:eastAsia="Times New Roman"/>
          <w:i/>
        </w:rPr>
        <w:t>Lubię ………..</w:t>
      </w:r>
    </w:p>
    <w:p w:rsidR="00000000" w:rsidRPr="00FD2949" w:rsidRDefault="00DD178B">
      <w:pPr>
        <w:pStyle w:val="Akapitzlist"/>
        <w:ind w:left="2160"/>
        <w:rPr>
          <w:rFonts w:eastAsia="Times New Roman"/>
          <w:i/>
        </w:rPr>
      </w:pPr>
      <w:r w:rsidRPr="00FD2949">
        <w:rPr>
          <w:rFonts w:eastAsia="Times New Roman"/>
          <w:i/>
        </w:rPr>
        <w:t>Interesuję się……</w:t>
      </w:r>
    </w:p>
    <w:p w:rsidR="00000000" w:rsidRPr="00FD2949" w:rsidRDefault="00DD178B">
      <w:pPr>
        <w:pStyle w:val="Akapitzlist"/>
        <w:ind w:left="2160"/>
        <w:rPr>
          <w:rFonts w:eastAsia="Times New Roman"/>
          <w:i/>
        </w:rPr>
      </w:pPr>
      <w:r w:rsidRPr="00FD2949">
        <w:rPr>
          <w:rFonts w:eastAsia="Times New Roman"/>
          <w:i/>
        </w:rPr>
        <w:t>Cieszę się gdy……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Poznani</w:t>
      </w:r>
      <w:r w:rsidRPr="00FD2949">
        <w:rPr>
          <w:rFonts w:eastAsia="Times New Roman"/>
        </w:rPr>
        <w:t>e pracy metodą projektu – mini wykład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 xml:space="preserve">nauczyciela na temat: Nowych technologii na usługach edukacji. 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Pokazanie sprzętu na którym będziemy pracować.</w:t>
      </w:r>
    </w:p>
    <w:p w:rsidR="00000000" w:rsidRPr="00FD2949" w:rsidRDefault="00DD178B">
      <w:pPr>
        <w:pStyle w:val="Akapitzlist"/>
        <w:ind w:left="2160"/>
        <w:rPr>
          <w:rFonts w:eastAsia="Times New Roman"/>
          <w:b/>
        </w:rPr>
      </w:pPr>
      <w:r w:rsidRPr="00FD2949">
        <w:rPr>
          <w:rFonts w:eastAsia="Times New Roman"/>
        </w:rPr>
        <w:t xml:space="preserve">Pokazanie strony na Internecie, gdzie będziemy umieszczać informacje tego co zrobimy na </w:t>
      </w:r>
      <w:r w:rsidRPr="00FD2949">
        <w:rPr>
          <w:rFonts w:eastAsia="Times New Roman"/>
          <w:b/>
        </w:rPr>
        <w:t>platformie NTUE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Zapoznanie z ewentualnymi problemami, które mogą się pojawić się podczas wykonywania projektu.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Sporządzenie kontraktu.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Podział uczniów na grupy.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Praca w grupach: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Wybór nazwy grupy dużej i małych grup.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Zrobienie zdjęcia i umieszczenie go na stronie projektu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Dzieci uczą się otwierania stronę projektu i umieszczają zdjęcie grupy, nazwę oraz informacje o rozpoczęciu projektu.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Podsumowanie pierwszego spotkania: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Czy jesteś zadowolony ze swojej pracy?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Czy nauczyłeś się dzisiaj o czym warto wspomnieć?</w:t>
      </w:r>
    </w:p>
    <w:p w:rsidR="00000000" w:rsidRPr="00FD2949" w:rsidRDefault="00DD178B">
      <w:pPr>
        <w:pStyle w:val="Akapitzlist"/>
        <w:numPr>
          <w:ilvl w:val="2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 xml:space="preserve"> Zadanie domo</w:t>
      </w:r>
      <w:r w:rsidRPr="00FD2949">
        <w:rPr>
          <w:rFonts w:eastAsia="Times New Roman"/>
        </w:rPr>
        <w:t>we: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I grupa – Co wiesz o historii budynku naszej szkoły?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 xml:space="preserve">                Czego nie wiesz, a chciałbyś się dowiedzieć?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 xml:space="preserve">II grupa - Co wiesz o ludziach, którzy chodzili do naszej        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 xml:space="preserve">                szkoły,  co teraz robią, gdzie pracują, itp.?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 xml:space="preserve">III grupa </w:t>
      </w:r>
      <w:r w:rsidRPr="00FD2949">
        <w:rPr>
          <w:rFonts w:eastAsia="Times New Roman"/>
        </w:rPr>
        <w:t>– Co wiesz o pracownikach naszej szkoły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  <w:r w:rsidRPr="00FD2949">
        <w:rPr>
          <w:rFonts w:eastAsia="Times New Roman"/>
        </w:rPr>
        <w:t>Poszukaj informacji na następne spotkanie.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  <w:b/>
        </w:rPr>
        <w:t>Spotkanie 2: Poznajemy historię naszej szkoły</w:t>
      </w:r>
      <w:r w:rsidRPr="00FD2949">
        <w:rPr>
          <w:rFonts w:eastAsia="Times New Roman"/>
        </w:rPr>
        <w:t xml:space="preserve"> 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  <w:b/>
        </w:rPr>
        <w:t>Cel:</w:t>
      </w:r>
      <w:r w:rsidRPr="00FD2949">
        <w:rPr>
          <w:rFonts w:eastAsia="Times New Roman"/>
        </w:rPr>
        <w:t xml:space="preserve"> Wykonanie projektu. Zapoznanie uczniów z obsługą skanera. Poznanie historii szkoły.  Nauka pisania w programie – Micro</w:t>
      </w:r>
      <w:r w:rsidRPr="00FD2949">
        <w:rPr>
          <w:rFonts w:eastAsia="Times New Roman"/>
        </w:rPr>
        <w:t>soft Word. Tworzenie folderów, broszur.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  <w:b/>
        </w:rPr>
        <w:t>Czas spotkania:</w:t>
      </w:r>
      <w:r w:rsidRPr="00FD2949">
        <w:rPr>
          <w:rFonts w:eastAsia="Times New Roman"/>
        </w:rPr>
        <w:t xml:space="preserve"> 5 godz.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Pomoce: </w:t>
      </w:r>
      <w:r w:rsidRPr="00FD2949">
        <w:rPr>
          <w:rFonts w:eastAsia="Times New Roman"/>
        </w:rPr>
        <w:t xml:space="preserve">duży arkusz papieru, pisaki, kroniki szkolne, 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  <w:b/>
        </w:rPr>
        <w:t xml:space="preserve">Aranżacja przestrzeni: </w:t>
      </w:r>
      <w:r w:rsidRPr="00FD2949">
        <w:rPr>
          <w:rFonts w:eastAsia="Times New Roman"/>
        </w:rPr>
        <w:t>ćwiczenia w kręgu wszyscy i w małych grupach przy komputerach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</w:rPr>
        <w:t>Opis spotkania: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pStyle w:val="Akapitzlist"/>
        <w:numPr>
          <w:ilvl w:val="3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Przywitanie: stoimy w kręgu trzymając się za ręce puszczamy ,,iskierkę” – ściskamy rękę kolegi gdy poczujemy uścisk  z lewej ściskamy prawą.</w:t>
      </w:r>
    </w:p>
    <w:p w:rsidR="00000000" w:rsidRPr="00FD2949" w:rsidRDefault="00DD178B">
      <w:pPr>
        <w:pStyle w:val="Akapitzlist"/>
        <w:numPr>
          <w:ilvl w:val="3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 xml:space="preserve">Prezentacja grup: </w:t>
      </w:r>
    </w:p>
    <w:p w:rsidR="00000000" w:rsidRPr="00FD2949" w:rsidRDefault="00DD178B">
      <w:pPr>
        <w:pStyle w:val="Akapitzlist"/>
        <w:rPr>
          <w:rFonts w:eastAsia="Times New Roman"/>
        </w:rPr>
      </w:pP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>I grupa – Co wiesz o historii budynku naszej szkoły?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 xml:space="preserve">                Czego nie wiesz, a chciałb</w:t>
      </w:r>
      <w:r w:rsidRPr="00FD2949">
        <w:rPr>
          <w:rFonts w:eastAsia="Times New Roman"/>
        </w:rPr>
        <w:t>yś się dowiedzieć?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 xml:space="preserve">II grupa - Co wiesz o ludziach, którzy chodzili do naszej        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 xml:space="preserve">                szkoły,  co teraz robią, gdzie pracują, itp.?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>III grupa – Co wiesz o pracownikach naszej szkoły?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pStyle w:val="Akapitzlist"/>
        <w:numPr>
          <w:ilvl w:val="3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Tworzenie wspólnej siatki o szkole. Wybranie najciekawszy</w:t>
      </w:r>
      <w:r w:rsidRPr="00FD2949">
        <w:rPr>
          <w:rFonts w:eastAsia="Times New Roman"/>
        </w:rPr>
        <w:t xml:space="preserve">ch wydarzeń historycznych i umieszczenie jej na arkuszu papieru. Niektóre materiały skanują dzieci z kroniki szkolnej, książek, przyniesionych materiałów. 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pStyle w:val="Akapitzlist"/>
        <w:rPr>
          <w:rFonts w:eastAsia="Times New Roman"/>
        </w:rPr>
      </w:pPr>
    </w:p>
    <w:p w:rsidR="00000000" w:rsidRPr="00FD2949" w:rsidRDefault="00DD178B">
      <w:pPr>
        <w:pStyle w:val="Akapitzlist"/>
        <w:numPr>
          <w:ilvl w:val="3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 xml:space="preserve">Umieszczenie najciekawszych wiadomości o szkole na platformie </w:t>
      </w:r>
      <w:r w:rsidRPr="00FD2949">
        <w:rPr>
          <w:rFonts w:eastAsia="Times New Roman"/>
          <w:b/>
        </w:rPr>
        <w:t>NTUE</w:t>
      </w:r>
    </w:p>
    <w:p w:rsidR="00000000" w:rsidRPr="00FD2949" w:rsidRDefault="00DD178B">
      <w:pPr>
        <w:pStyle w:val="Akapitzlist"/>
        <w:numPr>
          <w:ilvl w:val="3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Podsumowanie zajęć.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Co dowiedzi</w:t>
      </w:r>
      <w:r w:rsidRPr="00FD2949">
        <w:rPr>
          <w:rFonts w:eastAsia="Times New Roman"/>
        </w:rPr>
        <w:t>ałeś sie o szkole?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Co cię zaskoczyło, a co zdziwiło?</w:t>
      </w:r>
    </w:p>
    <w:p w:rsidR="00000000" w:rsidRPr="00FD2949" w:rsidRDefault="00DD178B">
      <w:pPr>
        <w:pStyle w:val="Akapitzlist"/>
        <w:numPr>
          <w:ilvl w:val="3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Zadanie domowe : Jakie były wydarzenia w naszej szkole?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I grupa –  rozrywka np. przedstawienia rozrywkowe, bale itp.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II grupa – konkursy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III grupa – dożynki, granty, projekty itp.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pStyle w:val="Akapitzlist"/>
        <w:ind w:left="1134"/>
        <w:rPr>
          <w:rFonts w:eastAsia="Times New Roman"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Spotkanie 3: Najciekawsze wydarzenia w naszej szkole – 10 godz.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Cel: Nauka obróbki plików filmowych. Nauka obróbki zdjęć  i plików graficznych w programie XnView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Pomoce: </w:t>
      </w:r>
      <w:r w:rsidRPr="00FD2949">
        <w:rPr>
          <w:rFonts w:eastAsia="Times New Roman"/>
        </w:rPr>
        <w:t xml:space="preserve">projektor multimedialny, zdjęcia, skaner, 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</w:rPr>
      </w:pPr>
      <w:r w:rsidRPr="00FD2949">
        <w:rPr>
          <w:rFonts w:eastAsia="Times New Roman"/>
          <w:b/>
        </w:rPr>
        <w:t>Opis spotkania 3a - 5 godzin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Przywitanie</w:t>
      </w:r>
      <w:r w:rsidRPr="00FD2949">
        <w:rPr>
          <w:rFonts w:eastAsia="Times New Roman"/>
        </w:rPr>
        <w:t xml:space="preserve"> : zabawa ,,Talarek” – dzieci przekazują sobie monetę  z ręki do ręki mówiąc wierszyk. Osoba stojąca w środku szuka ,,talarka”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Dzieci prezentują na zdjęciach ciekawe wydarzenia z życia szkoły na zdjęciach, które przyniosły.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 xml:space="preserve">Umieszczają zdjęcia w skanerze, </w:t>
      </w:r>
      <w:r w:rsidRPr="00FD2949">
        <w:rPr>
          <w:rFonts w:eastAsia="Times New Roman"/>
        </w:rPr>
        <w:t>pobierają obrazy i umieszczają w komputerze.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Obróbka zdjęć w programie XnView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- kadrowanie,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- obracanie,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- zmiana rozmiaru,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- wprowadzenie tekstu,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- automatyczna korelacja,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 xml:space="preserve">- jasność, kontrast, korelacja efektu czerwonych oczu, 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- pokaz slajdów.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Umieszczen</w:t>
      </w:r>
      <w:r w:rsidRPr="00FD2949">
        <w:rPr>
          <w:rFonts w:eastAsia="Times New Roman"/>
        </w:rPr>
        <w:t>ie na platformie NTUE 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Prezentacja poszczególnych grup.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Podsumowanie: Czego nauczyłeś się dzisiaj na zajęciach, czy zrobisz własny album w domu ze swoich zdjęć?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Czas spotkania 3b – 5 godzin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Pomoce : filmy na płycie, projektor multimedialny,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Opis spotkania: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Przywitanie: zabawa sałatka owocowa - dzieci siedzą w kręgu i mają przydzielony jakiś owoc w nazwie. Gdy usłyszą swoją nazwę owocu wstają i zmieniają miejsce. Na sygnał ,,sałatka owocowa”- wszyscy zmieniają miejsca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Prezentacja  najciekawsz</w:t>
      </w:r>
      <w:r w:rsidRPr="00FD2949">
        <w:rPr>
          <w:rFonts w:eastAsia="Times New Roman"/>
        </w:rPr>
        <w:t>ych zdaniem grupy fragmentów wydarzeń w szkole.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 xml:space="preserve"> Przenoszenie filmu do komputera.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Formatowanie plików wideo..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  <w:lang w:val="en-US"/>
        </w:rPr>
      </w:pPr>
      <w:r w:rsidRPr="00FD2949">
        <w:rPr>
          <w:rFonts w:eastAsia="Times New Roman"/>
          <w:lang w:val="en-US"/>
        </w:rPr>
        <w:t>Obróbka video w Microsoft Movie Maker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Umieszczenie na platformie przygotowanego filmiku.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Podsumowanie zajęć: Co dowiedziałeś się o życie naszej sz</w:t>
      </w:r>
      <w:r w:rsidRPr="00FD2949">
        <w:rPr>
          <w:rFonts w:eastAsia="Times New Roman"/>
        </w:rPr>
        <w:t>koły?</w:t>
      </w:r>
    </w:p>
    <w:p w:rsidR="00000000" w:rsidRPr="00FD2949" w:rsidRDefault="00DD178B">
      <w:pPr>
        <w:pStyle w:val="Akapitzlist"/>
        <w:numPr>
          <w:ilvl w:val="4"/>
          <w:numId w:val="4"/>
        </w:numPr>
        <w:ind w:left="1134"/>
        <w:rPr>
          <w:rFonts w:eastAsia="Times New Roman"/>
        </w:rPr>
      </w:pPr>
      <w:r w:rsidRPr="00FD2949">
        <w:rPr>
          <w:rFonts w:eastAsia="Times New Roman"/>
        </w:rPr>
        <w:t>Zadanie domowe: Dowiedz się z jakich miejscowości są uczniowie naszej szkoły? Losowanie trasy autobusem, weź odbior</w:t>
      </w:r>
      <w:r w:rsidR="00345632" w:rsidRPr="00FD2949">
        <w:rPr>
          <w:rFonts w:eastAsia="Times New Roman"/>
        </w:rPr>
        <w:t>nik GPS, aparat i zrób zdjęcia np.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I grupa – autobus nr1, 4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II grupa- autobus nr 2</w:t>
      </w:r>
    </w:p>
    <w:p w:rsidR="00000000" w:rsidRPr="00FD2949" w:rsidRDefault="00DD178B">
      <w:pPr>
        <w:pStyle w:val="Akapitzlist"/>
        <w:ind w:left="1134"/>
        <w:rPr>
          <w:rFonts w:eastAsia="Times New Roman"/>
        </w:rPr>
      </w:pPr>
      <w:r w:rsidRPr="00FD2949">
        <w:rPr>
          <w:rFonts w:eastAsia="Times New Roman"/>
        </w:rPr>
        <w:t>III grupa – autobus 3</w:t>
      </w:r>
    </w:p>
    <w:p w:rsidR="00000000" w:rsidRPr="00FD2949" w:rsidRDefault="00DD178B">
      <w:pPr>
        <w:pStyle w:val="Akapitzlist"/>
        <w:ind w:left="0"/>
        <w:rPr>
          <w:rFonts w:eastAsia="Times New Roman"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Spotkanie 4: Skąd pochodzą  nas</w:t>
      </w:r>
      <w:r w:rsidRPr="00FD2949">
        <w:rPr>
          <w:rFonts w:eastAsia="Times New Roman"/>
          <w:b/>
        </w:rPr>
        <w:t xml:space="preserve">i uczniowie? 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Cel: </w:t>
      </w:r>
      <w:r w:rsidRPr="00FD2949">
        <w:rPr>
          <w:rFonts w:eastAsia="Times New Roman"/>
        </w:rPr>
        <w:t xml:space="preserve">nauka posługiwania się dalmierzem laserowym i tworzenie mapy wycieczki na internetowej platformie projektu NTUE 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345632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 Czas spotkania: 3</w:t>
      </w:r>
      <w:r w:rsidR="00DD178B" w:rsidRPr="00FD2949">
        <w:rPr>
          <w:rFonts w:eastAsia="Times New Roman"/>
          <w:b/>
        </w:rPr>
        <w:t xml:space="preserve"> godz.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</w:rPr>
      </w:pPr>
      <w:r w:rsidRPr="00FD2949">
        <w:rPr>
          <w:rFonts w:eastAsia="Times New Roman"/>
        </w:rPr>
        <w:t>Dzieci odbędą wcześniej wycieczkę autobusową ze mną w grupach (  ze względu na ograniczoną liczb</w:t>
      </w:r>
      <w:r w:rsidRPr="00FD2949">
        <w:rPr>
          <w:rFonts w:eastAsia="Times New Roman"/>
        </w:rPr>
        <w:t xml:space="preserve">ę wolnych miejsc w autobusie szkolnym), zrobią zdjęcia oraz zaznaczą trasę GPS. 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Opis spotkania:</w:t>
      </w:r>
    </w:p>
    <w:p w:rsidR="00000000" w:rsidRPr="00FD2949" w:rsidRDefault="00DD178B">
      <w:pPr>
        <w:pStyle w:val="Akapitzlist"/>
        <w:ind w:left="2160"/>
        <w:rPr>
          <w:rFonts w:eastAsia="Times New Roman"/>
        </w:rPr>
      </w:pP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 xml:space="preserve">Zabawa: Ciepło- zimno.  Szukanie GPS schowanego w klasie. 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>Wypisanie na kartkach nazw miejscowości z których pochodzą uczniowie.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>Umieszczenie trasy wycieczek na internetowej platformie.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>Obróbka zdjęć.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>Umieszczanie zdjęć na mapie internetowej.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>Drukowanie zdjęć i umieszczenie jej na ,,siatce  szkoły”.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</w:rPr>
        <w:t xml:space="preserve">Umieszczenie informacji na </w:t>
      </w:r>
      <w:r w:rsidRPr="00FD2949">
        <w:rPr>
          <w:rFonts w:eastAsia="Times New Roman"/>
          <w:b/>
        </w:rPr>
        <w:t>platformie NTUE</w:t>
      </w:r>
    </w:p>
    <w:p w:rsidR="00000000" w:rsidRPr="00FD2949" w:rsidRDefault="00DD178B">
      <w:pPr>
        <w:pStyle w:val="Akapitzlist"/>
        <w:numPr>
          <w:ilvl w:val="5"/>
          <w:numId w:val="4"/>
        </w:numPr>
        <w:ind w:left="737"/>
        <w:rPr>
          <w:rFonts w:eastAsia="Times New Roman"/>
        </w:rPr>
      </w:pPr>
      <w:r w:rsidRPr="00FD2949">
        <w:rPr>
          <w:rFonts w:eastAsia="Times New Roman"/>
          <w:b/>
        </w:rPr>
        <w:t>Zadanie domowe</w:t>
      </w:r>
      <w:r w:rsidRPr="00FD2949">
        <w:rPr>
          <w:rFonts w:eastAsia="Times New Roman"/>
        </w:rPr>
        <w:t>:</w:t>
      </w:r>
      <w:r w:rsidRPr="00FD2949">
        <w:rPr>
          <w:rFonts w:eastAsia="Times New Roman"/>
          <w:b/>
        </w:rPr>
        <w:t xml:space="preserve"> </w:t>
      </w:r>
      <w:r w:rsidRPr="00FD2949">
        <w:rPr>
          <w:rFonts w:eastAsia="Times New Roman"/>
        </w:rPr>
        <w:t>Przygotujcie co chcielibyście zmierzyć w szkole?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>I grupa-  hala sportowa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>II grupa – szkoła</w:t>
      </w:r>
    </w:p>
    <w:p w:rsidR="00000000" w:rsidRPr="00FD2949" w:rsidRDefault="00DD178B">
      <w:pPr>
        <w:pStyle w:val="Akapitzlist"/>
        <w:rPr>
          <w:rFonts w:eastAsia="Times New Roman"/>
        </w:rPr>
      </w:pPr>
      <w:r w:rsidRPr="00FD2949">
        <w:rPr>
          <w:rFonts w:eastAsia="Times New Roman"/>
        </w:rPr>
        <w:t>III grupa – boisko szkolne</w:t>
      </w:r>
    </w:p>
    <w:p w:rsidR="00000000" w:rsidRPr="00FD2949" w:rsidRDefault="00DD178B">
      <w:pPr>
        <w:pStyle w:val="Akapitzlist"/>
        <w:ind w:left="3600"/>
        <w:rPr>
          <w:rFonts w:eastAsia="Times New Roman"/>
        </w:rPr>
      </w:pPr>
    </w:p>
    <w:p w:rsidR="00000000" w:rsidRPr="00FD2949" w:rsidRDefault="00DD178B">
      <w:pPr>
        <w:pStyle w:val="Akapitzlist"/>
        <w:ind w:left="0"/>
        <w:rPr>
          <w:rFonts w:eastAsia="Times New Roman"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Spotkanie 5: Jaka jest nasza szkoła ,,wielka”?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Cel: Nauka posługiwania się dalmierzem laserowym. 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Czas spotkania – 4 godziny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 xml:space="preserve">Pomoce: </w:t>
      </w:r>
      <w:r w:rsidRPr="00FD2949">
        <w:rPr>
          <w:rFonts w:eastAsia="Times New Roman"/>
          <w:b/>
        </w:rPr>
        <w:t>dalmierz, aparat, kartki, długopisy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Opis spotkania:</w:t>
      </w:r>
    </w:p>
    <w:p w:rsidR="00000000" w:rsidRPr="00FD2949" w:rsidRDefault="00DD178B">
      <w:pPr>
        <w:pStyle w:val="Akapitzlist"/>
        <w:rPr>
          <w:rFonts w:eastAsia="Times New Roman"/>
          <w:b/>
        </w:rPr>
      </w:pPr>
    </w:p>
    <w:p w:rsidR="00000000" w:rsidRPr="00FD2949" w:rsidRDefault="00DD178B">
      <w:pPr>
        <w:pStyle w:val="Akapitzlist"/>
        <w:numPr>
          <w:ilvl w:val="0"/>
          <w:numId w:val="6"/>
        </w:numPr>
        <w:rPr>
          <w:rFonts w:eastAsia="Times New Roman"/>
        </w:rPr>
      </w:pPr>
      <w:r w:rsidRPr="00FD2949">
        <w:rPr>
          <w:rFonts w:eastAsia="Times New Roman"/>
        </w:rPr>
        <w:t>Zabawa: Zgadnij co to za pomieszczenie w szkole?</w:t>
      </w:r>
    </w:p>
    <w:p w:rsidR="00000000" w:rsidRPr="00FD2949" w:rsidRDefault="00DD178B">
      <w:pPr>
        <w:pStyle w:val="Akapitzlist"/>
        <w:ind w:left="1040"/>
        <w:rPr>
          <w:rFonts w:eastAsia="Times New Roman"/>
        </w:rPr>
      </w:pPr>
      <w:r w:rsidRPr="00FD2949">
        <w:rPr>
          <w:rFonts w:eastAsia="Times New Roman"/>
        </w:rPr>
        <w:t xml:space="preserve"> Kalambury – dzieci rysuję, a grupa odgaduje co to za pomieszczenie w szkole.</w:t>
      </w:r>
    </w:p>
    <w:p w:rsidR="00000000" w:rsidRPr="00FD2949" w:rsidRDefault="00DD178B">
      <w:pPr>
        <w:pStyle w:val="Akapitzlist"/>
        <w:numPr>
          <w:ilvl w:val="0"/>
          <w:numId w:val="6"/>
        </w:numPr>
        <w:rPr>
          <w:rFonts w:eastAsia="Times New Roman"/>
        </w:rPr>
      </w:pPr>
      <w:r w:rsidRPr="00FD2949">
        <w:rPr>
          <w:rFonts w:eastAsia="Times New Roman"/>
        </w:rPr>
        <w:t xml:space="preserve">Prezentowanie swoich propozycji zadania domowego: </w:t>
      </w:r>
    </w:p>
    <w:p w:rsidR="00000000" w:rsidRPr="00FD2949" w:rsidRDefault="00DD178B">
      <w:pPr>
        <w:pStyle w:val="Akapitzlist"/>
        <w:ind w:left="1040"/>
        <w:rPr>
          <w:rFonts w:eastAsia="Times New Roman"/>
        </w:rPr>
      </w:pPr>
      <w:r w:rsidRPr="00FD2949">
        <w:rPr>
          <w:rFonts w:eastAsia="Times New Roman"/>
        </w:rPr>
        <w:t xml:space="preserve">Co </w:t>
      </w:r>
      <w:r w:rsidRPr="00FD2949">
        <w:rPr>
          <w:rFonts w:eastAsia="Times New Roman"/>
        </w:rPr>
        <w:t>chcielibyście zmierzyć w szkole?</w:t>
      </w:r>
    </w:p>
    <w:p w:rsidR="00000000" w:rsidRPr="00FD2949" w:rsidRDefault="00DD178B">
      <w:pPr>
        <w:pStyle w:val="Akapitzlist"/>
        <w:ind w:left="1040"/>
        <w:rPr>
          <w:rFonts w:eastAsia="Times New Roman"/>
        </w:rPr>
      </w:pPr>
      <w:r w:rsidRPr="00FD2949">
        <w:rPr>
          <w:rFonts w:eastAsia="Times New Roman"/>
        </w:rPr>
        <w:t>I grupa-  hala sportowa</w:t>
      </w:r>
    </w:p>
    <w:p w:rsidR="00000000" w:rsidRPr="00FD2949" w:rsidRDefault="00DD178B">
      <w:pPr>
        <w:pStyle w:val="Akapitzlist"/>
        <w:ind w:left="1040"/>
        <w:rPr>
          <w:rFonts w:eastAsia="Times New Roman"/>
        </w:rPr>
      </w:pPr>
      <w:r w:rsidRPr="00FD2949">
        <w:rPr>
          <w:rFonts w:eastAsia="Times New Roman"/>
        </w:rPr>
        <w:t>II grupa – szkoła</w:t>
      </w:r>
    </w:p>
    <w:p w:rsidR="00000000" w:rsidRPr="00FD2949" w:rsidRDefault="00DD178B">
      <w:pPr>
        <w:pStyle w:val="Akapitzlist"/>
        <w:ind w:left="1040"/>
        <w:rPr>
          <w:rFonts w:eastAsia="Times New Roman"/>
        </w:rPr>
      </w:pPr>
      <w:r w:rsidRPr="00FD2949">
        <w:rPr>
          <w:rFonts w:eastAsia="Times New Roman"/>
        </w:rPr>
        <w:t>III grupa – boisko szkolne</w:t>
      </w:r>
    </w:p>
    <w:p w:rsidR="00000000" w:rsidRPr="00FD2949" w:rsidRDefault="00DD178B">
      <w:pPr>
        <w:pStyle w:val="Akapitzlist"/>
        <w:numPr>
          <w:ilvl w:val="0"/>
          <w:numId w:val="6"/>
        </w:numPr>
        <w:rPr>
          <w:rFonts w:eastAsia="Times New Roman"/>
        </w:rPr>
      </w:pPr>
      <w:r w:rsidRPr="00FD2949">
        <w:rPr>
          <w:rFonts w:eastAsia="Times New Roman"/>
        </w:rPr>
        <w:t>Wycieczka po szkole, do hali sportowej, boisko szkolne.</w:t>
      </w:r>
    </w:p>
    <w:p w:rsidR="00000000" w:rsidRPr="00FD2949" w:rsidRDefault="00DD178B">
      <w:pPr>
        <w:pStyle w:val="Akapitzlist"/>
        <w:numPr>
          <w:ilvl w:val="0"/>
          <w:numId w:val="6"/>
        </w:numPr>
        <w:rPr>
          <w:rFonts w:eastAsia="Times New Roman"/>
        </w:rPr>
      </w:pPr>
      <w:r w:rsidRPr="00FD2949">
        <w:rPr>
          <w:rFonts w:eastAsia="Times New Roman"/>
        </w:rPr>
        <w:t>Mierzenie wybranych przez grupy sal, korytarzy itp.</w:t>
      </w:r>
    </w:p>
    <w:p w:rsidR="00000000" w:rsidRPr="00FD2949" w:rsidRDefault="00DD178B">
      <w:pPr>
        <w:pStyle w:val="Akapitzlist"/>
        <w:numPr>
          <w:ilvl w:val="0"/>
          <w:numId w:val="6"/>
        </w:numPr>
        <w:rPr>
          <w:rFonts w:eastAsia="Times New Roman"/>
        </w:rPr>
      </w:pPr>
      <w:r w:rsidRPr="00FD2949">
        <w:rPr>
          <w:rFonts w:eastAsia="Times New Roman"/>
        </w:rPr>
        <w:t xml:space="preserve">Pisanie informacji na kartkach i umieszczenie </w:t>
      </w:r>
      <w:r w:rsidRPr="00FD2949">
        <w:rPr>
          <w:rFonts w:eastAsia="Times New Roman"/>
        </w:rPr>
        <w:t>na ,,siatce szkolnej”</w:t>
      </w:r>
    </w:p>
    <w:p w:rsidR="00000000" w:rsidRPr="00FD2949" w:rsidRDefault="00DD178B">
      <w:pPr>
        <w:pStyle w:val="Akapitzlist"/>
        <w:numPr>
          <w:ilvl w:val="0"/>
          <w:numId w:val="6"/>
        </w:numPr>
        <w:rPr>
          <w:rFonts w:eastAsia="Times New Roman"/>
        </w:rPr>
      </w:pPr>
      <w:r w:rsidRPr="00FD2949">
        <w:rPr>
          <w:rFonts w:eastAsia="Times New Roman"/>
        </w:rPr>
        <w:t>Zadanie domowe: Przygotować pytania do pierwszego nauczyciela.</w:t>
      </w:r>
    </w:p>
    <w:p w:rsidR="00000000" w:rsidRPr="00FD2949" w:rsidRDefault="00DD178B">
      <w:pPr>
        <w:pStyle w:val="Akapitzlist"/>
        <w:ind w:left="432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  <w:b/>
        </w:rPr>
        <w:t xml:space="preserve">Spotkanie 6: Spotkanie z pierwszym nauczycielem pracującym w naszej szkole </w:t>
      </w:r>
      <w:r w:rsidRPr="00FD2949">
        <w:rPr>
          <w:rFonts w:eastAsia="Times New Roman"/>
        </w:rPr>
        <w:t>– 3 godz.</w:t>
      </w:r>
    </w:p>
    <w:p w:rsidR="00000000" w:rsidRPr="00FD2949" w:rsidRDefault="00DD178B">
      <w:pPr>
        <w:pStyle w:val="Akapitzlist"/>
        <w:ind w:left="0"/>
        <w:rPr>
          <w:rFonts w:eastAsia="Times New Roman"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Cel: Nauka obsługiwania dyktafonu. Umiejętne zadawanie pytań na określony temat.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P</w:t>
      </w:r>
      <w:r w:rsidRPr="00FD2949">
        <w:rPr>
          <w:rFonts w:eastAsia="Times New Roman"/>
          <w:b/>
        </w:rPr>
        <w:t>omoce; dyktafon, przygotowane pytania przez grupy, herbata, ciastka, woda mineralna.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</w:rPr>
      </w:pPr>
      <w:r w:rsidRPr="00FD2949">
        <w:rPr>
          <w:rFonts w:eastAsia="Times New Roman"/>
          <w:b/>
        </w:rPr>
        <w:t>Opis spotkania: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numPr>
          <w:ilvl w:val="0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Przywitanie gościa.</w:t>
      </w:r>
    </w:p>
    <w:p w:rsidR="00000000" w:rsidRPr="00FD2949" w:rsidRDefault="00DD178B">
      <w:pPr>
        <w:pStyle w:val="Akapitzlist"/>
        <w:numPr>
          <w:ilvl w:val="5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Zadawanie pytań  przygotowanych przez dzieci, nagrywanie głosy na dyktafonie.</w:t>
      </w:r>
    </w:p>
    <w:p w:rsidR="00000000" w:rsidRPr="00FD2949" w:rsidRDefault="00DD178B">
      <w:pPr>
        <w:pStyle w:val="Akapitzlist"/>
        <w:numPr>
          <w:ilvl w:val="5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 xml:space="preserve">Zaproszenie gościa do sali informacyjnej i pokazanie w </w:t>
      </w:r>
      <w:r w:rsidRPr="00FD2949">
        <w:rPr>
          <w:rFonts w:eastAsia="Times New Roman"/>
        </w:rPr>
        <w:t>jaki sposób będziemy pracować  na komputerze.</w:t>
      </w:r>
    </w:p>
    <w:p w:rsidR="00000000" w:rsidRPr="00FD2949" w:rsidRDefault="00DD178B">
      <w:pPr>
        <w:pStyle w:val="Akapitzlist"/>
        <w:numPr>
          <w:ilvl w:val="5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Prezentacja gotowego montażu dla gościa.</w:t>
      </w:r>
    </w:p>
    <w:p w:rsidR="00000000" w:rsidRPr="00FD2949" w:rsidRDefault="00DD178B">
      <w:pPr>
        <w:pStyle w:val="Akapitzlist"/>
        <w:numPr>
          <w:ilvl w:val="5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Umieszczenie na platformie wypracowanego zadania.</w:t>
      </w:r>
    </w:p>
    <w:p w:rsidR="00000000" w:rsidRPr="00FD2949" w:rsidRDefault="00DD178B">
      <w:pPr>
        <w:pStyle w:val="Akapitzlist"/>
        <w:numPr>
          <w:ilvl w:val="5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Pisanie zaproszeń na prezentację.</w:t>
      </w:r>
    </w:p>
    <w:p w:rsidR="00000000" w:rsidRPr="00FD2949" w:rsidRDefault="00DD178B">
      <w:pPr>
        <w:pStyle w:val="Akapitzlist"/>
        <w:numPr>
          <w:ilvl w:val="5"/>
          <w:numId w:val="8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Zadanie domowe:</w:t>
      </w:r>
    </w:p>
    <w:p w:rsidR="00000000" w:rsidRPr="00FD2949" w:rsidRDefault="00DD178B">
      <w:pPr>
        <w:pStyle w:val="Akapitzlist"/>
        <w:ind w:left="0"/>
        <w:rPr>
          <w:rFonts w:eastAsia="Times New Roman"/>
        </w:rPr>
      </w:pPr>
      <w:r w:rsidRPr="00FD2949">
        <w:rPr>
          <w:rFonts w:eastAsia="Times New Roman"/>
        </w:rPr>
        <w:t>Co możemy zaprezentować  rodzicom i uczniom z naszej szkoły.</w:t>
      </w: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</w:p>
    <w:p w:rsidR="00000000" w:rsidRPr="00FD2949" w:rsidRDefault="00DD178B">
      <w:pPr>
        <w:pStyle w:val="Akapitzlist"/>
        <w:ind w:left="0"/>
        <w:rPr>
          <w:rFonts w:eastAsia="Times New Roman"/>
          <w:b/>
        </w:rPr>
      </w:pPr>
      <w:r w:rsidRPr="00FD2949">
        <w:rPr>
          <w:rFonts w:eastAsia="Times New Roman"/>
          <w:b/>
        </w:rPr>
        <w:t>Spotkanie 6: Przygotowanie wystawy i pokaz projektu na pla</w:t>
      </w:r>
      <w:r w:rsidR="00345632" w:rsidRPr="00FD2949">
        <w:rPr>
          <w:rFonts w:eastAsia="Times New Roman"/>
          <w:b/>
        </w:rPr>
        <w:t>tformie i w szkole na apelu -  3</w:t>
      </w:r>
      <w:r w:rsidRPr="00FD2949">
        <w:rPr>
          <w:rFonts w:eastAsia="Times New Roman"/>
          <w:b/>
        </w:rPr>
        <w:t xml:space="preserve"> godz.</w:t>
      </w:r>
    </w:p>
    <w:p w:rsidR="00000000" w:rsidRPr="00FD2949" w:rsidRDefault="00DD178B">
      <w:pPr>
        <w:rPr>
          <w:rFonts w:eastAsia="Times New Roman"/>
        </w:rPr>
      </w:pPr>
    </w:p>
    <w:p w:rsidR="00000000" w:rsidRPr="00FD2949" w:rsidRDefault="00DD178B">
      <w:pPr>
        <w:jc w:val="both"/>
        <w:rPr>
          <w:rFonts w:eastAsia="Times New Roman"/>
          <w:b/>
        </w:rPr>
      </w:pPr>
      <w:r w:rsidRPr="00FD2949">
        <w:rPr>
          <w:rFonts w:eastAsia="Times New Roman"/>
          <w:b/>
        </w:rPr>
        <w:t>Cel: Pokaz materiałów wypracowanych na zajęciach.</w:t>
      </w:r>
    </w:p>
    <w:p w:rsidR="00000000" w:rsidRPr="00FD2949" w:rsidRDefault="00DD178B">
      <w:pPr>
        <w:pStyle w:val="Akapitzlist"/>
        <w:ind w:left="0"/>
        <w:jc w:val="both"/>
        <w:rPr>
          <w:rFonts w:eastAsia="Times New Roman"/>
        </w:rPr>
      </w:pPr>
    </w:p>
    <w:p w:rsidR="00000000" w:rsidRPr="00FD2949" w:rsidRDefault="00DD178B">
      <w:pPr>
        <w:pStyle w:val="Akapitzlist"/>
        <w:ind w:left="0"/>
        <w:jc w:val="both"/>
        <w:rPr>
          <w:rFonts w:eastAsia="Times New Roman"/>
          <w:b/>
        </w:rPr>
      </w:pPr>
      <w:r w:rsidRPr="00FD2949">
        <w:rPr>
          <w:rFonts w:eastAsia="Times New Roman"/>
          <w:b/>
        </w:rPr>
        <w:t>Opis pokazu</w:t>
      </w:r>
    </w:p>
    <w:p w:rsidR="00000000" w:rsidRPr="00FD2949" w:rsidRDefault="00DD178B">
      <w:pPr>
        <w:pStyle w:val="Akapitzlist"/>
        <w:ind w:left="0"/>
        <w:jc w:val="both"/>
        <w:rPr>
          <w:rFonts w:eastAsia="Times New Roman"/>
        </w:rPr>
      </w:pPr>
      <w:r w:rsidRPr="00FD2949">
        <w:rPr>
          <w:rFonts w:eastAsia="Times New Roman"/>
        </w:rPr>
        <w:t xml:space="preserve"> </w:t>
      </w:r>
    </w:p>
    <w:p w:rsidR="00000000" w:rsidRPr="00FD2949" w:rsidRDefault="00DD178B">
      <w:pPr>
        <w:pStyle w:val="Akapitzlist"/>
        <w:numPr>
          <w:ilvl w:val="5"/>
          <w:numId w:val="10"/>
        </w:numPr>
        <w:ind w:left="0"/>
        <w:jc w:val="both"/>
        <w:rPr>
          <w:rFonts w:eastAsia="Times New Roman"/>
        </w:rPr>
      </w:pPr>
      <w:r w:rsidRPr="00FD2949">
        <w:rPr>
          <w:rFonts w:eastAsia="Times New Roman"/>
        </w:rPr>
        <w:t>Wykonanie na korytarzu gazetek z materiałów wypracowanych na projekcie.</w:t>
      </w:r>
    </w:p>
    <w:p w:rsidR="00000000" w:rsidRPr="00FD2949" w:rsidRDefault="00DD178B">
      <w:pPr>
        <w:pStyle w:val="Akapitzlist"/>
        <w:numPr>
          <w:ilvl w:val="5"/>
          <w:numId w:val="10"/>
        </w:numPr>
        <w:ind w:left="0"/>
        <w:jc w:val="both"/>
        <w:rPr>
          <w:rFonts w:eastAsia="Times New Roman"/>
        </w:rPr>
      </w:pPr>
      <w:r w:rsidRPr="00FD2949">
        <w:rPr>
          <w:rFonts w:eastAsia="Times New Roman"/>
        </w:rPr>
        <w:t>Prezentacja wymyślony</w:t>
      </w:r>
      <w:r w:rsidRPr="00FD2949">
        <w:rPr>
          <w:rFonts w:eastAsia="Times New Roman"/>
        </w:rPr>
        <w:t>ch przez dzieci gier ,,Co wiem o swojej szkole.</w:t>
      </w:r>
    </w:p>
    <w:p w:rsidR="00000000" w:rsidRPr="00FD2949" w:rsidRDefault="00DD178B">
      <w:pPr>
        <w:pStyle w:val="Akapitzlist"/>
        <w:numPr>
          <w:ilvl w:val="5"/>
          <w:numId w:val="10"/>
        </w:numPr>
        <w:ind w:left="0"/>
        <w:jc w:val="both"/>
        <w:rPr>
          <w:rFonts w:eastAsia="Times New Roman"/>
        </w:rPr>
      </w:pPr>
      <w:r w:rsidRPr="00FD2949">
        <w:rPr>
          <w:rFonts w:eastAsia="Times New Roman"/>
        </w:rPr>
        <w:t>Wyświetlanie zdjęć, filmików na projektorze.</w:t>
      </w:r>
    </w:p>
    <w:p w:rsidR="00000000" w:rsidRPr="00FD2949" w:rsidRDefault="00DD178B">
      <w:pPr>
        <w:pStyle w:val="Akapitzlist"/>
        <w:numPr>
          <w:ilvl w:val="5"/>
          <w:numId w:val="10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Rozdanie nagród za prace na zajęciach.</w:t>
      </w:r>
    </w:p>
    <w:p w:rsidR="00000000" w:rsidRPr="00FD2949" w:rsidRDefault="00DD178B">
      <w:pPr>
        <w:pStyle w:val="Akapitzlist"/>
        <w:numPr>
          <w:ilvl w:val="5"/>
          <w:numId w:val="10"/>
        </w:numPr>
        <w:ind w:left="0"/>
        <w:rPr>
          <w:rFonts w:eastAsia="Times New Roman"/>
        </w:rPr>
      </w:pPr>
      <w:r w:rsidRPr="00FD2949">
        <w:rPr>
          <w:rFonts w:eastAsia="Times New Roman"/>
        </w:rPr>
        <w:t>Ogłoszenie zwycięzcy za konkurs  pt. ,,Co wiem o swojej szkole”.</w:t>
      </w:r>
    </w:p>
    <w:p w:rsidR="00000000" w:rsidRPr="00FD2949" w:rsidRDefault="00DD178B">
      <w:pPr>
        <w:pStyle w:val="Akapitzlist"/>
        <w:numPr>
          <w:ilvl w:val="5"/>
          <w:numId w:val="10"/>
        </w:numPr>
        <w:ind w:left="0"/>
        <w:rPr>
          <w:rFonts w:eastAsia="Times New Roman"/>
        </w:rPr>
      </w:pPr>
      <w:r w:rsidRPr="00FD2949">
        <w:rPr>
          <w:rFonts w:eastAsia="Times New Roman"/>
        </w:rPr>
        <w:t xml:space="preserve">Podziękowanie rodzicom za przyprowadzanie dzieci do szkoły </w:t>
      </w:r>
      <w:r w:rsidRPr="00FD2949">
        <w:rPr>
          <w:rFonts w:eastAsia="Times New Roman"/>
        </w:rPr>
        <w:t>w soboty i dni wolne od zajęć. Dzieciom  za  ciężką pracę na zajęciach.</w:t>
      </w:r>
    </w:p>
    <w:p w:rsidR="00000000" w:rsidRPr="00FD2949" w:rsidRDefault="00DD178B">
      <w:pPr>
        <w:rPr>
          <w:rFonts w:eastAsia="Times New Roman"/>
        </w:rPr>
      </w:pPr>
      <w:r w:rsidRPr="00FD2949">
        <w:rPr>
          <w:rFonts w:eastAsia="Times New Roman"/>
        </w:rPr>
        <w:t xml:space="preserve"> </w:t>
      </w:r>
    </w:p>
    <w:p w:rsidR="00000000" w:rsidRDefault="00DD178B">
      <w:pPr>
        <w:rPr>
          <w:rFonts w:eastAsia="Times New Roman"/>
          <w:sz w:val="28"/>
          <w:szCs w:val="28"/>
        </w:rPr>
      </w:pPr>
    </w:p>
    <w:p w:rsidR="00000000" w:rsidRDefault="00DD178B">
      <w:pPr>
        <w:rPr>
          <w:rFonts w:ascii="Verdana" w:hAnsi="Verdana"/>
        </w:rPr>
      </w:pPr>
    </w:p>
    <w:p w:rsidR="00DD178B" w:rsidRDefault="00DD178B">
      <w:pPr>
        <w:rPr>
          <w:rFonts w:eastAsia="Times New Roman"/>
          <w:sz w:val="32"/>
          <w:szCs w:val="32"/>
        </w:rPr>
      </w:pPr>
    </w:p>
    <w:sectPr w:rsidR="00DD17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8B" w:rsidRDefault="00DD178B">
      <w:r>
        <w:separator/>
      </w:r>
    </w:p>
  </w:endnote>
  <w:endnote w:type="continuationSeparator" w:id="1">
    <w:p w:rsidR="00DD178B" w:rsidRDefault="00DD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219851"/>
      <w:docPartObj>
        <w:docPartGallery w:val="Page Numbers (Bottom of Page)"/>
        <w:docPartUnique/>
      </w:docPartObj>
    </w:sdtPr>
    <w:sdtEndPr/>
    <w:sdtContent>
      <w:p w:rsidR="00000000" w:rsidRDefault="00DD178B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D178B">
          <w:rPr>
            <w:rFonts w:asciiTheme="majorHAnsi" w:hAnsiTheme="majorHAnsi"/>
            <w:noProof/>
            <w:sz w:val="28"/>
            <w:szCs w:val="28"/>
          </w:rPr>
          <w:t>1</w:t>
        </w:r>
        <w:r>
          <w:fldChar w:fldCharType="end"/>
        </w:r>
      </w:p>
    </w:sdtContent>
  </w:sdt>
  <w:p w:rsidR="00000000" w:rsidRDefault="00DD178B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8B" w:rsidRDefault="00DD178B">
      <w:r>
        <w:separator/>
      </w:r>
    </w:p>
  </w:footnote>
  <w:footnote w:type="continuationSeparator" w:id="1">
    <w:p w:rsidR="00DD178B" w:rsidRDefault="00DD1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BF3"/>
    <w:multiLevelType w:val="hybridMultilevel"/>
    <w:tmpl w:val="F6EE8F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47C19"/>
    <w:multiLevelType w:val="multilevel"/>
    <w:tmpl w:val="9210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66B1"/>
    <w:multiLevelType w:val="multilevel"/>
    <w:tmpl w:val="9210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B3FB2"/>
    <w:multiLevelType w:val="multilevel"/>
    <w:tmpl w:val="B59A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E66BE"/>
    <w:multiLevelType w:val="multilevel"/>
    <w:tmpl w:val="0E60F51C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0"/>
  <w:noPunctuationKerning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45632"/>
    <w:rsid w:val="00345632"/>
    <w:rsid w:val="00624976"/>
    <w:rsid w:val="007E3022"/>
    <w:rsid w:val="00910203"/>
    <w:rsid w:val="00DD178B"/>
    <w:rsid w:val="00FD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96" w:after="100" w:afterAutospacing="1"/>
      <w:outlineLvl w:val="0"/>
    </w:pPr>
    <w:rPr>
      <w:b/>
      <w:bCs/>
      <w:kern w:val="36"/>
      <w:sz w:val="34"/>
      <w:szCs w:val="34"/>
    </w:rPr>
  </w:style>
  <w:style w:type="paragraph" w:styleId="Nagwek2">
    <w:name w:val="heading 2"/>
    <w:basedOn w:val="Normalny"/>
    <w:link w:val="Nagwek2Znak"/>
    <w:uiPriority w:val="9"/>
    <w:qFormat/>
    <w:pPr>
      <w:spacing w:before="48" w:after="100" w:afterAutospacing="1"/>
      <w:outlineLvl w:val="1"/>
    </w:pPr>
    <w:rPr>
      <w:b/>
      <w:bCs/>
      <w:sz w:val="29"/>
      <w:szCs w:val="29"/>
    </w:rPr>
  </w:style>
  <w:style w:type="paragraph" w:styleId="Nagwek3">
    <w:name w:val="heading 3"/>
    <w:basedOn w:val="Normalny"/>
    <w:link w:val="Nagwek3Znak"/>
    <w:uiPriority w:val="9"/>
    <w:qFormat/>
    <w:pPr>
      <w:spacing w:before="48" w:after="100" w:afterAutospacing="1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9"/>
    <w:qFormat/>
    <w:pPr>
      <w:spacing w:before="48" w:after="100" w:afterAutospacing="1"/>
      <w:outlineLvl w:val="3"/>
    </w:pPr>
    <w:rPr>
      <w:b/>
      <w:bCs/>
    </w:rPr>
  </w:style>
  <w:style w:type="paragraph" w:styleId="Nagwek5">
    <w:name w:val="heading 5"/>
    <w:basedOn w:val="Normalny"/>
    <w:link w:val="Nagwek5Znak"/>
    <w:uiPriority w:val="9"/>
    <w:qFormat/>
    <w:pPr>
      <w:spacing w:before="48" w:after="100" w:afterAutospacing="1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480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nsolas" w:eastAsiaTheme="minorEastAsia" w:hAnsi="Consolas" w:hint="default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  <w:ind w:left="480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semiHidden/>
    <w:qFormat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B8D5-8073-4C03-ADEA-66602470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Plik ReadMe systemu Microsoft Office 2007</vt:lpstr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Plik ReadMe systemu Microsoft Office 2007</dc:title>
  <dc:creator>Sebastian</dc:creator>
  <cp:lastModifiedBy>Sebastian</cp:lastModifiedBy>
  <cp:revision>2</cp:revision>
  <cp:lastPrinted>2009-12-15T19:35:00Z</cp:lastPrinted>
  <dcterms:created xsi:type="dcterms:W3CDTF">2009-12-15T20:44:00Z</dcterms:created>
  <dcterms:modified xsi:type="dcterms:W3CDTF">2009-12-15T20:44:00Z</dcterms:modified>
</cp:coreProperties>
</file>